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44" w:rsidRPr="00916E9A" w:rsidRDefault="00916E9A" w:rsidP="000A1D44">
      <w:pPr>
        <w:ind w:firstLine="567"/>
        <w:jc w:val="right"/>
        <w:rPr>
          <w:bCs/>
          <w:sz w:val="24"/>
          <w:szCs w:val="24"/>
          <w:lang w:eastAsia="en-US"/>
        </w:rPr>
      </w:pPr>
      <w:bookmarkStart w:id="0" w:name="_GoBack"/>
      <w:bookmarkEnd w:id="0"/>
      <w:r>
        <w:rPr>
          <w:bCs/>
          <w:sz w:val="24"/>
          <w:szCs w:val="24"/>
          <w:lang w:eastAsia="en-US"/>
        </w:rPr>
        <w:t>Приложение 2</w:t>
      </w:r>
    </w:p>
    <w:p w:rsidR="003010F5" w:rsidRPr="009E63B5" w:rsidRDefault="003010F5" w:rsidP="003010F5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</w:rPr>
      </w:pPr>
      <w:bookmarkStart w:id="1" w:name="_Toc170119359"/>
      <w:r w:rsidRPr="009E63B5">
        <w:rPr>
          <w:b/>
          <w:bCs/>
          <w:kern w:val="28"/>
          <w:sz w:val="32"/>
          <w:szCs w:val="32"/>
        </w:rPr>
        <w:t>Информированное согласие</w:t>
      </w:r>
    </w:p>
    <w:p w:rsidR="003010F5" w:rsidRDefault="003010F5" w:rsidP="003010F5">
      <w:pPr>
        <w:jc w:val="center"/>
        <w:rPr>
          <w:b/>
          <w:sz w:val="24"/>
          <w:szCs w:val="24"/>
        </w:rPr>
      </w:pPr>
      <w:r w:rsidRPr="009E63B5">
        <w:rPr>
          <w:b/>
          <w:sz w:val="24"/>
          <w:szCs w:val="24"/>
        </w:rPr>
        <w:t>на проведение социально-психологического тестирования</w:t>
      </w:r>
      <w:r w:rsidRPr="009E63B5">
        <w:rPr>
          <w:b/>
          <w:sz w:val="24"/>
          <w:szCs w:val="24"/>
        </w:rPr>
        <w:br/>
      </w:r>
    </w:p>
    <w:p w:rsidR="003010F5" w:rsidRPr="003010F5" w:rsidRDefault="003010F5" w:rsidP="003010F5">
      <w:pPr>
        <w:jc w:val="center"/>
        <w:rPr>
          <w:sz w:val="24"/>
          <w:szCs w:val="24"/>
        </w:rPr>
      </w:pPr>
      <w:r w:rsidRPr="003010F5">
        <w:rPr>
          <w:b/>
          <w:sz w:val="24"/>
          <w:szCs w:val="24"/>
        </w:rPr>
        <w:t>Уважаемые родители!</w:t>
      </w:r>
    </w:p>
    <w:p w:rsidR="003010F5" w:rsidRPr="003010F5" w:rsidRDefault="003010F5" w:rsidP="003010F5">
      <w:pPr>
        <w:spacing w:line="276" w:lineRule="auto"/>
        <w:ind w:left="-284" w:firstLine="426"/>
        <w:jc w:val="both"/>
        <w:rPr>
          <w:sz w:val="24"/>
          <w:szCs w:val="24"/>
        </w:rPr>
      </w:pPr>
      <w:r w:rsidRPr="003010F5">
        <w:rPr>
          <w:sz w:val="24"/>
          <w:szCs w:val="24"/>
        </w:rPr>
        <w:t xml:space="preserve">Ваше согласие на участие в тестировании – это возможность вам удерживать в поле своего внимания вопросы рисков и безопасного образа жизни Вашего ребенка. /или/ детей </w:t>
      </w:r>
      <w:r>
        <w:rPr>
          <w:sz w:val="24"/>
          <w:szCs w:val="24"/>
        </w:rPr>
        <w:br/>
      </w:r>
      <w:r w:rsidRPr="003010F5">
        <w:rPr>
          <w:sz w:val="24"/>
          <w:szCs w:val="24"/>
        </w:rPr>
        <w:t xml:space="preserve">и подростков, определить наиболее сильные и ресурсные стороны личности, специфические поведенческие реакции в стрессовой ситуации, различные формы рискованного поведения Вашего ребенка. По окончании проведения тестирования Вы сможете обратиться </w:t>
      </w:r>
      <w:r>
        <w:rPr>
          <w:sz w:val="24"/>
          <w:szCs w:val="24"/>
        </w:rPr>
        <w:br/>
      </w:r>
      <w:r w:rsidRPr="003010F5">
        <w:rPr>
          <w:sz w:val="24"/>
          <w:szCs w:val="24"/>
        </w:rPr>
        <w:t xml:space="preserve">за результатами к организаторам (педагогу-психологу образовательной организации) </w:t>
      </w:r>
      <w:r>
        <w:rPr>
          <w:sz w:val="24"/>
          <w:szCs w:val="24"/>
        </w:rPr>
        <w:br/>
      </w:r>
      <w:r w:rsidRPr="003010F5">
        <w:rPr>
          <w:sz w:val="24"/>
          <w:szCs w:val="24"/>
        </w:rPr>
        <w:t>и получить соответствующие рекомендации.</w:t>
      </w:r>
    </w:p>
    <w:p w:rsidR="003010F5" w:rsidRPr="003010F5" w:rsidRDefault="003010F5" w:rsidP="003010F5">
      <w:pPr>
        <w:spacing w:line="360" w:lineRule="auto"/>
        <w:jc w:val="both"/>
        <w:rPr>
          <w:b/>
          <w:sz w:val="24"/>
          <w:szCs w:val="24"/>
        </w:rPr>
      </w:pPr>
    </w:p>
    <w:p w:rsidR="003010F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>Я, _____________________________________________________________________________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Pr="009E63B5" w:rsidRDefault="003010F5" w:rsidP="003010F5">
      <w:pPr>
        <w:spacing w:line="276" w:lineRule="auto"/>
        <w:jc w:val="both"/>
        <w:rPr>
          <w:sz w:val="24"/>
          <w:szCs w:val="24"/>
        </w:rPr>
      </w:pPr>
      <w:r w:rsidRPr="009E63B5">
        <w:rPr>
          <w:sz w:val="24"/>
          <w:szCs w:val="24"/>
        </w:rPr>
        <w:t>телефон______________________________________________________________________</w:t>
      </w:r>
    </w:p>
    <w:p w:rsidR="003010F5" w:rsidRPr="009E63B5" w:rsidRDefault="003010F5" w:rsidP="003010F5">
      <w:pPr>
        <w:spacing w:line="276" w:lineRule="auto"/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>являюсь законным представителем ребенка (указать: мать, отец, опекун, попечитель)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>_____________________________________________________________________________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 xml:space="preserve">                                                   (фамилия, имя, отчество ребенка)   </w:t>
      </w:r>
    </w:p>
    <w:p w:rsidR="003010F5" w:rsidRPr="009E63B5" w:rsidRDefault="003010F5" w:rsidP="003010F5">
      <w:pPr>
        <w:rPr>
          <w:sz w:val="24"/>
          <w:szCs w:val="24"/>
        </w:rPr>
      </w:pPr>
      <w:r w:rsidRPr="009E63B5">
        <w:rPr>
          <w:sz w:val="24"/>
          <w:szCs w:val="24"/>
        </w:rPr>
        <w:t>дата рождения ребенка _____________________________________________________________________________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Pr="009E63B5" w:rsidRDefault="003010F5" w:rsidP="003010F5">
      <w:pPr>
        <w:rPr>
          <w:sz w:val="24"/>
          <w:szCs w:val="24"/>
        </w:rPr>
      </w:pPr>
      <w:r w:rsidRPr="009E63B5">
        <w:rPr>
          <w:sz w:val="24"/>
          <w:szCs w:val="24"/>
        </w:rPr>
        <w:t>обучающегося в _______________классе ОУ _______________________________района</w:t>
      </w:r>
    </w:p>
    <w:p w:rsidR="003010F5" w:rsidRPr="009E63B5" w:rsidRDefault="003010F5" w:rsidP="003010F5">
      <w:pPr>
        <w:rPr>
          <w:sz w:val="24"/>
          <w:szCs w:val="24"/>
        </w:rPr>
      </w:pPr>
    </w:p>
    <w:p w:rsidR="003010F5" w:rsidRDefault="003010F5" w:rsidP="003010F5">
      <w:pPr>
        <w:spacing w:line="276" w:lineRule="auto"/>
        <w:ind w:left="-284" w:firstLine="426"/>
        <w:jc w:val="both"/>
        <w:rPr>
          <w:sz w:val="24"/>
          <w:szCs w:val="24"/>
        </w:rPr>
      </w:pPr>
      <w:r w:rsidRPr="000E2A88">
        <w:rPr>
          <w:sz w:val="24"/>
          <w:szCs w:val="24"/>
        </w:rPr>
        <w:t xml:space="preserve">В соответствии с </w:t>
      </w:r>
      <w:r w:rsidRPr="000E2A88">
        <w:rPr>
          <w:sz w:val="24"/>
          <w:szCs w:val="24"/>
          <w:shd w:val="clear" w:color="auto" w:fill="FFFFFF"/>
        </w:rPr>
        <w:t>приказом Мин</w:t>
      </w:r>
      <w:r>
        <w:rPr>
          <w:sz w:val="24"/>
          <w:szCs w:val="24"/>
          <w:shd w:val="clear" w:color="auto" w:fill="FFFFFF"/>
        </w:rPr>
        <w:t xml:space="preserve">истерства </w:t>
      </w:r>
      <w:r w:rsidRPr="000E2A88">
        <w:rPr>
          <w:sz w:val="24"/>
          <w:szCs w:val="24"/>
          <w:shd w:val="clear" w:color="auto" w:fill="FFFFFF"/>
        </w:rPr>
        <w:t>просвещения Росси</w:t>
      </w:r>
      <w:r>
        <w:rPr>
          <w:sz w:val="24"/>
          <w:szCs w:val="24"/>
          <w:shd w:val="clear" w:color="auto" w:fill="FFFFFF"/>
        </w:rPr>
        <w:t>йской Федерации</w:t>
      </w:r>
      <w:r w:rsidRPr="000E2A8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br/>
      </w:r>
      <w:r w:rsidRPr="000E2A88">
        <w:rPr>
          <w:sz w:val="24"/>
          <w:szCs w:val="24"/>
          <w:shd w:val="clear" w:color="auto" w:fill="FFFFFF"/>
        </w:rPr>
        <w:t xml:space="preserve">от 20 февраля 2020 г. № 59 «Об утверждении Порядка проведения социально-психологического тестирования лиц, обучающихся в общеобразовательных организациях </w:t>
      </w:r>
      <w:r>
        <w:rPr>
          <w:sz w:val="24"/>
          <w:szCs w:val="24"/>
          <w:shd w:val="clear" w:color="auto" w:fill="FFFFFF"/>
        </w:rPr>
        <w:br/>
      </w:r>
      <w:r w:rsidRPr="000E2A88">
        <w:rPr>
          <w:sz w:val="24"/>
          <w:szCs w:val="24"/>
          <w:shd w:val="clear" w:color="auto" w:fill="FFFFFF"/>
        </w:rPr>
        <w:t>и профессиональных образовательных организациях»</w:t>
      </w:r>
      <w:r>
        <w:rPr>
          <w:sz w:val="24"/>
          <w:szCs w:val="24"/>
          <w:shd w:val="clear" w:color="auto" w:fill="FFFFFF"/>
        </w:rPr>
        <w:t xml:space="preserve"> </w:t>
      </w:r>
      <w:r w:rsidRPr="000E2A88">
        <w:rPr>
          <w:sz w:val="24"/>
          <w:szCs w:val="24"/>
        </w:rPr>
        <w:t>даю добровольное согласие на участие моего ребенка, не достигшего 15-летнего возраста, в социально-психологическом тестировании</w:t>
      </w:r>
      <w:r>
        <w:rPr>
          <w:sz w:val="24"/>
          <w:szCs w:val="24"/>
        </w:rPr>
        <w:t>.</w:t>
      </w:r>
    </w:p>
    <w:p w:rsidR="003010F5" w:rsidRPr="003010F5" w:rsidRDefault="003010F5" w:rsidP="003010F5">
      <w:pPr>
        <w:spacing w:line="276" w:lineRule="auto"/>
        <w:ind w:left="-284" w:firstLine="426"/>
        <w:jc w:val="both"/>
        <w:rPr>
          <w:sz w:val="24"/>
          <w:szCs w:val="24"/>
        </w:rPr>
      </w:pPr>
      <w:r w:rsidRPr="003010F5">
        <w:rPr>
          <w:sz w:val="24"/>
          <w:szCs w:val="24"/>
        </w:rPr>
        <w:t>Я проинформирован</w:t>
      </w:r>
      <w:r>
        <w:rPr>
          <w:sz w:val="24"/>
          <w:szCs w:val="24"/>
        </w:rPr>
        <w:t xml:space="preserve"> </w:t>
      </w:r>
      <w:r w:rsidRPr="003010F5">
        <w:rPr>
          <w:sz w:val="24"/>
          <w:szCs w:val="24"/>
        </w:rPr>
        <w:t>(а) о гарантиях соблюдения конфиденциальности при проведении тестирования и хранении его результатов, возможности получения индивидуальной психолого-педагогической помощи на основе его результатов.</w:t>
      </w:r>
    </w:p>
    <w:p w:rsidR="003010F5" w:rsidRPr="009E63B5" w:rsidRDefault="003010F5" w:rsidP="003010F5">
      <w:pPr>
        <w:ind w:firstLine="360"/>
        <w:jc w:val="both"/>
        <w:rPr>
          <w:sz w:val="24"/>
          <w:szCs w:val="24"/>
        </w:rPr>
      </w:pPr>
    </w:p>
    <w:p w:rsidR="003010F5" w:rsidRPr="009E63B5" w:rsidRDefault="003010F5" w:rsidP="003010F5">
      <w:pPr>
        <w:ind w:firstLine="360"/>
        <w:jc w:val="both"/>
        <w:rPr>
          <w:sz w:val="24"/>
          <w:szCs w:val="24"/>
        </w:rPr>
      </w:pPr>
    </w:p>
    <w:p w:rsidR="003010F5" w:rsidRPr="009E63B5" w:rsidRDefault="003010F5" w:rsidP="003010F5">
      <w:pPr>
        <w:ind w:firstLine="360"/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 xml:space="preserve">Дата ______________________ Подпись ________________________________________, </w:t>
      </w:r>
    </w:p>
    <w:p w:rsidR="003010F5" w:rsidRPr="009E63B5" w:rsidRDefault="003010F5" w:rsidP="003010F5">
      <w:pPr>
        <w:ind w:firstLine="360"/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center"/>
        <w:rPr>
          <w:sz w:val="24"/>
          <w:szCs w:val="24"/>
        </w:rPr>
      </w:pPr>
      <w:r w:rsidRPr="009E63B5">
        <w:rPr>
          <w:sz w:val="24"/>
          <w:szCs w:val="24"/>
        </w:rPr>
        <w:t>_____________________________________________________________________________Фамилия, имя, отчество родителя (законного представителя)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Default="003010F5" w:rsidP="003010F5">
      <w:r>
        <w:br w:type="page"/>
      </w:r>
    </w:p>
    <w:p w:rsidR="003010F5" w:rsidRPr="001B79B4" w:rsidRDefault="003010F5" w:rsidP="003010F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B79B4">
        <w:rPr>
          <w:b/>
          <w:color w:val="000000"/>
          <w:sz w:val="24"/>
          <w:szCs w:val="24"/>
        </w:rPr>
        <w:lastRenderedPageBreak/>
        <w:t>Уважаемые ребята!</w:t>
      </w:r>
    </w:p>
    <w:p w:rsidR="003010F5" w:rsidRPr="00C55108" w:rsidRDefault="003010F5" w:rsidP="003010F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Ежегодно проводится всероссийское тестирование социально значимых характеристик личности современных школьников и студентов.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Возможно, многие из вас уже принимали в нем участие.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Тест позволит определить степень вашей психологической устойчивости, поможет разобраться в себе, узнать о себе больше.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С вашей стороны важно желание пройти тест и искренне ответить на его вопросы.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Психологические опросники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– является самым правильным. </w:t>
      </w:r>
    </w:p>
    <w:p w:rsidR="003010F5" w:rsidRPr="00C55108" w:rsidRDefault="003010F5" w:rsidP="003010F5">
      <w:pPr>
        <w:ind w:firstLine="567"/>
        <w:jc w:val="both"/>
        <w:rPr>
          <w:sz w:val="24"/>
          <w:szCs w:val="24"/>
        </w:rPr>
      </w:pPr>
      <w:r w:rsidRPr="00C55108">
        <w:rPr>
          <w:sz w:val="24"/>
          <w:szCs w:val="24"/>
        </w:rPr>
        <w:t>Если есть вопросы, задайте их до начала проведения тестирования уполномоченному лицу, проводящему тестирование».</w:t>
      </w:r>
    </w:p>
    <w:p w:rsidR="003010F5" w:rsidRPr="009E63B5" w:rsidRDefault="003010F5" w:rsidP="003010F5">
      <w:pPr>
        <w:jc w:val="center"/>
        <w:rPr>
          <w:b/>
          <w:sz w:val="32"/>
          <w:szCs w:val="32"/>
        </w:rPr>
      </w:pPr>
    </w:p>
    <w:p w:rsidR="003010F5" w:rsidRPr="009E63B5" w:rsidRDefault="003010F5" w:rsidP="003010F5">
      <w:pPr>
        <w:jc w:val="center"/>
        <w:rPr>
          <w:b/>
          <w:sz w:val="32"/>
          <w:szCs w:val="32"/>
        </w:rPr>
      </w:pPr>
      <w:r w:rsidRPr="009E63B5">
        <w:rPr>
          <w:b/>
          <w:sz w:val="32"/>
          <w:szCs w:val="32"/>
        </w:rPr>
        <w:t>Информированное согласие обучающегося,</w:t>
      </w:r>
    </w:p>
    <w:p w:rsidR="003010F5" w:rsidRPr="009E63B5" w:rsidRDefault="003010F5" w:rsidP="003010F5">
      <w:pPr>
        <w:jc w:val="center"/>
        <w:rPr>
          <w:b/>
          <w:sz w:val="32"/>
          <w:szCs w:val="32"/>
        </w:rPr>
      </w:pPr>
      <w:r w:rsidRPr="009E63B5">
        <w:rPr>
          <w:b/>
          <w:sz w:val="32"/>
          <w:szCs w:val="32"/>
        </w:rPr>
        <w:t xml:space="preserve">достигшего возраста 15 лет </w:t>
      </w:r>
    </w:p>
    <w:p w:rsidR="003010F5" w:rsidRDefault="003010F5" w:rsidP="003010F5">
      <w:pPr>
        <w:spacing w:line="360" w:lineRule="auto"/>
        <w:ind w:firstLine="708"/>
        <w:rPr>
          <w:sz w:val="24"/>
          <w:szCs w:val="24"/>
        </w:rPr>
      </w:pPr>
    </w:p>
    <w:p w:rsidR="003010F5" w:rsidRPr="009E63B5" w:rsidRDefault="003010F5" w:rsidP="003010F5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Pr="009E63B5">
        <w:rPr>
          <w:sz w:val="24"/>
          <w:szCs w:val="24"/>
        </w:rPr>
        <w:t>нижеподписавшийся</w:t>
      </w:r>
      <w:r>
        <w:rPr>
          <w:sz w:val="24"/>
          <w:szCs w:val="24"/>
        </w:rPr>
        <w:t xml:space="preserve"> </w:t>
      </w:r>
      <w:r w:rsidRPr="009E63B5">
        <w:rPr>
          <w:sz w:val="24"/>
          <w:szCs w:val="24"/>
        </w:rPr>
        <w:t>(</w:t>
      </w:r>
      <w:proofErr w:type="spellStart"/>
      <w:r w:rsidRPr="009E63B5">
        <w:rPr>
          <w:sz w:val="24"/>
          <w:szCs w:val="24"/>
        </w:rPr>
        <w:t>аяся</w:t>
      </w:r>
      <w:proofErr w:type="spellEnd"/>
      <w:r w:rsidRPr="009E63B5">
        <w:rPr>
          <w:sz w:val="24"/>
          <w:szCs w:val="24"/>
        </w:rPr>
        <w:t>)</w:t>
      </w:r>
      <w:r>
        <w:rPr>
          <w:sz w:val="24"/>
          <w:szCs w:val="24"/>
        </w:rPr>
        <w:t xml:space="preserve"> __</w:t>
      </w:r>
      <w:r w:rsidRPr="009E63B5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br/>
        <w:t>__________________________________________________________________________</w:t>
      </w:r>
      <w:r w:rsidRPr="009E63B5">
        <w:rPr>
          <w:sz w:val="24"/>
          <w:szCs w:val="24"/>
        </w:rPr>
        <w:t>,</w:t>
      </w:r>
    </w:p>
    <w:p w:rsidR="003010F5" w:rsidRPr="009E63B5" w:rsidRDefault="003010F5" w:rsidP="003010F5">
      <w:pPr>
        <w:jc w:val="both"/>
      </w:pPr>
      <w:r w:rsidRPr="009E63B5">
        <w:t>дата рождения _________________________________________________________________</w:t>
      </w:r>
      <w:r>
        <w:t>___</w:t>
      </w:r>
    </w:p>
    <w:p w:rsidR="003010F5" w:rsidRPr="009E63B5" w:rsidRDefault="003010F5" w:rsidP="003010F5">
      <w:pPr>
        <w:jc w:val="both"/>
      </w:pPr>
    </w:p>
    <w:p w:rsidR="003010F5" w:rsidRPr="009E63B5" w:rsidRDefault="003010F5" w:rsidP="003010F5">
      <w:pPr>
        <w:jc w:val="both"/>
      </w:pPr>
      <w:r w:rsidRPr="009E63B5">
        <w:t>обучающийся в _______________классе ОУ №__________________________________района,</w:t>
      </w:r>
    </w:p>
    <w:p w:rsidR="003010F5" w:rsidRPr="009E63B5" w:rsidRDefault="003010F5" w:rsidP="003010F5">
      <w:pPr>
        <w:jc w:val="both"/>
      </w:pP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  <w:r w:rsidRPr="009E63B5">
        <w:rPr>
          <w:sz w:val="24"/>
          <w:szCs w:val="24"/>
        </w:rPr>
        <w:t>добровольно даю согласие на участие в социально-психологическом тестировании.</w:t>
      </w: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  <w:r w:rsidRPr="009E63B5">
        <w:rPr>
          <w:sz w:val="24"/>
          <w:szCs w:val="24"/>
        </w:rPr>
        <w:tab/>
        <w:t>Я получил (а)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 (а) полученными сведениями.</w:t>
      </w: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  <w:r w:rsidRPr="009E63B5">
        <w:rPr>
          <w:sz w:val="24"/>
          <w:szCs w:val="24"/>
        </w:rPr>
        <w:tab/>
        <w:t>Я согласен выполнять инструкции, полученные от уполномоченного лица, проводящего тестирование.</w:t>
      </w: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</w:p>
    <w:p w:rsidR="003010F5" w:rsidRPr="009E63B5" w:rsidRDefault="003010F5" w:rsidP="003010F5">
      <w:pPr>
        <w:spacing w:line="360" w:lineRule="auto"/>
        <w:rPr>
          <w:sz w:val="24"/>
          <w:szCs w:val="24"/>
        </w:rPr>
      </w:pPr>
      <w:r w:rsidRPr="009E63B5">
        <w:rPr>
          <w:sz w:val="24"/>
          <w:szCs w:val="24"/>
        </w:rPr>
        <w:t>«_______» _____________202</w:t>
      </w:r>
      <w:r>
        <w:rPr>
          <w:sz w:val="24"/>
          <w:szCs w:val="24"/>
        </w:rPr>
        <w:t>___</w:t>
      </w:r>
      <w:r w:rsidRPr="009E63B5">
        <w:rPr>
          <w:sz w:val="24"/>
          <w:szCs w:val="24"/>
        </w:rPr>
        <w:t xml:space="preserve"> г.               </w:t>
      </w:r>
    </w:p>
    <w:p w:rsidR="003010F5" w:rsidRPr="009E63B5" w:rsidRDefault="003010F5" w:rsidP="003010F5">
      <w:pPr>
        <w:spacing w:line="360" w:lineRule="auto"/>
        <w:rPr>
          <w:sz w:val="24"/>
          <w:szCs w:val="24"/>
        </w:rPr>
      </w:pPr>
    </w:p>
    <w:p w:rsidR="003010F5" w:rsidRDefault="003010F5" w:rsidP="003010F5">
      <w:pPr>
        <w:spacing w:line="360" w:lineRule="auto"/>
      </w:pPr>
      <w:r w:rsidRPr="009E63B5">
        <w:rPr>
          <w:sz w:val="24"/>
          <w:szCs w:val="24"/>
        </w:rPr>
        <w:t>П</w:t>
      </w:r>
      <w:r w:rsidRPr="009E63B5">
        <w:t>одпись _____________________________________</w:t>
      </w:r>
    </w:p>
    <w:bookmarkEnd w:id="1"/>
    <w:p w:rsidR="003010F5" w:rsidRDefault="003010F5" w:rsidP="003010F5"/>
    <w:sectPr w:rsidR="003010F5" w:rsidSect="00072F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5C" w:rsidRDefault="00C4565C">
      <w:r>
        <w:separator/>
      </w:r>
    </w:p>
  </w:endnote>
  <w:endnote w:type="continuationSeparator" w:id="0">
    <w:p w:rsidR="00C4565C" w:rsidRDefault="00C4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82" w:rsidRDefault="00C4565C">
    <w:pPr>
      <w:pStyle w:val="a8"/>
      <w:jc w:val="center"/>
    </w:pPr>
  </w:p>
  <w:p w:rsidR="00756282" w:rsidRDefault="00C456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5C" w:rsidRDefault="00C4565C">
      <w:r>
        <w:separator/>
      </w:r>
    </w:p>
  </w:footnote>
  <w:footnote w:type="continuationSeparator" w:id="0">
    <w:p w:rsidR="00C4565C" w:rsidRDefault="00C4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90E"/>
    <w:multiLevelType w:val="hybridMultilevel"/>
    <w:tmpl w:val="3A46D9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D13081C"/>
    <w:multiLevelType w:val="hybridMultilevel"/>
    <w:tmpl w:val="9DF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67d2d71-b5b8-4a79-8166-46809fed160c"/>
  </w:docVars>
  <w:rsids>
    <w:rsidRoot w:val="00437055"/>
    <w:rsid w:val="00002032"/>
    <w:rsid w:val="00003577"/>
    <w:rsid w:val="00011D94"/>
    <w:rsid w:val="00013941"/>
    <w:rsid w:val="00040B14"/>
    <w:rsid w:val="0004192D"/>
    <w:rsid w:val="00090769"/>
    <w:rsid w:val="000A1108"/>
    <w:rsid w:val="000A1D44"/>
    <w:rsid w:val="000B0EDB"/>
    <w:rsid w:val="000D24E0"/>
    <w:rsid w:val="000D36E4"/>
    <w:rsid w:val="000F22CD"/>
    <w:rsid w:val="000F34E3"/>
    <w:rsid w:val="00137EB7"/>
    <w:rsid w:val="00145414"/>
    <w:rsid w:val="00166B45"/>
    <w:rsid w:val="00171A8D"/>
    <w:rsid w:val="00172457"/>
    <w:rsid w:val="00197F22"/>
    <w:rsid w:val="001A0859"/>
    <w:rsid w:val="001B7518"/>
    <w:rsid w:val="001C2B2C"/>
    <w:rsid w:val="00200B17"/>
    <w:rsid w:val="0020188A"/>
    <w:rsid w:val="00230358"/>
    <w:rsid w:val="0026436C"/>
    <w:rsid w:val="00281F62"/>
    <w:rsid w:val="002C1439"/>
    <w:rsid w:val="003010F5"/>
    <w:rsid w:val="00304A4B"/>
    <w:rsid w:val="00322FD4"/>
    <w:rsid w:val="00346AC9"/>
    <w:rsid w:val="003549D7"/>
    <w:rsid w:val="003601DB"/>
    <w:rsid w:val="00360D1E"/>
    <w:rsid w:val="00390F2A"/>
    <w:rsid w:val="00437055"/>
    <w:rsid w:val="00462E72"/>
    <w:rsid w:val="00476333"/>
    <w:rsid w:val="004926B8"/>
    <w:rsid w:val="004A226A"/>
    <w:rsid w:val="004B1FA8"/>
    <w:rsid w:val="004D27A6"/>
    <w:rsid w:val="004E67D6"/>
    <w:rsid w:val="004F335D"/>
    <w:rsid w:val="00542102"/>
    <w:rsid w:val="00576ECF"/>
    <w:rsid w:val="00580543"/>
    <w:rsid w:val="00590739"/>
    <w:rsid w:val="005922A5"/>
    <w:rsid w:val="0059359B"/>
    <w:rsid w:val="005B614A"/>
    <w:rsid w:val="005C47B3"/>
    <w:rsid w:val="005D2FE5"/>
    <w:rsid w:val="00604CE5"/>
    <w:rsid w:val="00607AE7"/>
    <w:rsid w:val="00607D56"/>
    <w:rsid w:val="00611000"/>
    <w:rsid w:val="0062073E"/>
    <w:rsid w:val="00633EDB"/>
    <w:rsid w:val="0065694E"/>
    <w:rsid w:val="00660702"/>
    <w:rsid w:val="00670F6C"/>
    <w:rsid w:val="00697A68"/>
    <w:rsid w:val="006A5DFC"/>
    <w:rsid w:val="006A71FD"/>
    <w:rsid w:val="006B2029"/>
    <w:rsid w:val="006F78F7"/>
    <w:rsid w:val="00712853"/>
    <w:rsid w:val="00722D55"/>
    <w:rsid w:val="00734F77"/>
    <w:rsid w:val="007363D4"/>
    <w:rsid w:val="00737982"/>
    <w:rsid w:val="0074226F"/>
    <w:rsid w:val="00751473"/>
    <w:rsid w:val="0079143F"/>
    <w:rsid w:val="007B29B7"/>
    <w:rsid w:val="007D358B"/>
    <w:rsid w:val="007D45BE"/>
    <w:rsid w:val="007E7D6B"/>
    <w:rsid w:val="007F1FFB"/>
    <w:rsid w:val="007F4217"/>
    <w:rsid w:val="007F6F3E"/>
    <w:rsid w:val="00812DC9"/>
    <w:rsid w:val="0081559E"/>
    <w:rsid w:val="0084739C"/>
    <w:rsid w:val="008564BD"/>
    <w:rsid w:val="00863645"/>
    <w:rsid w:val="0089758E"/>
    <w:rsid w:val="008B1883"/>
    <w:rsid w:val="008F2CA4"/>
    <w:rsid w:val="008F3EB9"/>
    <w:rsid w:val="00916E9A"/>
    <w:rsid w:val="0093482E"/>
    <w:rsid w:val="009648E3"/>
    <w:rsid w:val="009676EE"/>
    <w:rsid w:val="009A088B"/>
    <w:rsid w:val="009A66CB"/>
    <w:rsid w:val="009B5A62"/>
    <w:rsid w:val="009D56B8"/>
    <w:rsid w:val="009E6171"/>
    <w:rsid w:val="00A34342"/>
    <w:rsid w:val="00A6618D"/>
    <w:rsid w:val="00A83D06"/>
    <w:rsid w:val="00AB716A"/>
    <w:rsid w:val="00AC07F0"/>
    <w:rsid w:val="00AF1725"/>
    <w:rsid w:val="00AF36C9"/>
    <w:rsid w:val="00AF6522"/>
    <w:rsid w:val="00B05136"/>
    <w:rsid w:val="00B16C63"/>
    <w:rsid w:val="00B553CB"/>
    <w:rsid w:val="00B74493"/>
    <w:rsid w:val="00B7769F"/>
    <w:rsid w:val="00B84659"/>
    <w:rsid w:val="00BE17A8"/>
    <w:rsid w:val="00BF5095"/>
    <w:rsid w:val="00C07384"/>
    <w:rsid w:val="00C227B8"/>
    <w:rsid w:val="00C32C1A"/>
    <w:rsid w:val="00C4565C"/>
    <w:rsid w:val="00C74F52"/>
    <w:rsid w:val="00C8329D"/>
    <w:rsid w:val="00CA7DC8"/>
    <w:rsid w:val="00CB1F02"/>
    <w:rsid w:val="00CD3152"/>
    <w:rsid w:val="00CD39D9"/>
    <w:rsid w:val="00CE4AB3"/>
    <w:rsid w:val="00D20B10"/>
    <w:rsid w:val="00D762F9"/>
    <w:rsid w:val="00DB160C"/>
    <w:rsid w:val="00DB72C2"/>
    <w:rsid w:val="00DC3992"/>
    <w:rsid w:val="00DE4E76"/>
    <w:rsid w:val="00E20F75"/>
    <w:rsid w:val="00E41C69"/>
    <w:rsid w:val="00E659FA"/>
    <w:rsid w:val="00F222F3"/>
    <w:rsid w:val="00F77499"/>
    <w:rsid w:val="00F901F8"/>
    <w:rsid w:val="00F9636C"/>
    <w:rsid w:val="00FD7B34"/>
    <w:rsid w:val="00FF5191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926B36-5C6E-4A83-BC2A-63989CE6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70F6C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4370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Hyperlink"/>
    <w:uiPriority w:val="99"/>
    <w:rsid w:val="00437055"/>
    <w:rPr>
      <w:rFonts w:cs="Times New Roman"/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437055"/>
  </w:style>
  <w:style w:type="table" w:customStyle="1" w:styleId="20">
    <w:name w:val="Сетка таблицы2"/>
    <w:basedOn w:val="a1"/>
    <w:next w:val="a4"/>
    <w:uiPriority w:val="59"/>
    <w:rsid w:val="006F78F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A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ina.ma\AppData\Local\Temp\bdttmp\dd5b806a-a026-493a-80bc-1bfd83be994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B9EE-5231-4FD5-9083-2C27F84E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dd5b806a-a026-493a-80bc-1bfd83be994e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KAB-439-3</cp:lastModifiedBy>
  <cp:revision>2</cp:revision>
  <cp:lastPrinted>2020-10-06T13:11:00Z</cp:lastPrinted>
  <dcterms:created xsi:type="dcterms:W3CDTF">2025-09-04T11:06:00Z</dcterms:created>
  <dcterms:modified xsi:type="dcterms:W3CDTF">2025-09-04T11:06:00Z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b67d2d71-b5b8-4a79-8166-46809fed160c</vt:lpwstr>
  </property>
</Properties>
</file>